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pStyle w:val="15"/>
        <w:framePr w:w="0" w:hRule="auto" w:wrap="auto" w:vAnchor="margin" w:hAnchor="text" w:xAlign="left" w:yAlign="inline"/>
        <w:rPr>
          <w:rFonts w:hint="eastAsia"/>
          <w:b/>
          <w:bCs/>
          <w:spacing w:val="100"/>
          <w:sz w:val="24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《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绵羊毛（征求意见稿）</w:t>
      </w:r>
      <w:r>
        <w:rPr>
          <w:rFonts w:hint="eastAsia" w:ascii="方正小标宋简体" w:eastAsia="方正小标宋简体"/>
          <w:sz w:val="44"/>
          <w:szCs w:val="44"/>
        </w:rPr>
        <w:t>》意见反馈表</w:t>
      </w:r>
      <w:bookmarkStart w:id="0" w:name="_GoBack"/>
      <w:bookmarkEnd w:id="0"/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3"/>
        <w:gridCol w:w="1136"/>
        <w:gridCol w:w="2182"/>
        <w:gridCol w:w="1427"/>
        <w:gridCol w:w="2165"/>
        <w:gridCol w:w="1033"/>
        <w:gridCol w:w="1031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意见人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电话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spacing w:line="360" w:lineRule="auto"/>
              <w:ind w:left="-239" w:leftChars="-114" w:firstLine="273" w:firstLineChars="1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传真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E-mail</w:t>
            </w:r>
          </w:p>
        </w:tc>
        <w:tc>
          <w:tcPr>
            <w:tcW w:w="288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</w:t>
            </w:r>
          </w:p>
        </w:tc>
        <w:tc>
          <w:tcPr>
            <w:tcW w:w="4871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通信地址</w:t>
            </w:r>
          </w:p>
        </w:tc>
        <w:tc>
          <w:tcPr>
            <w:tcW w:w="31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邮编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章条号</w:t>
            </w:r>
          </w:p>
        </w:tc>
        <w:tc>
          <w:tcPr>
            <w:tcW w:w="474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修改</w:t>
            </w:r>
            <w:r>
              <w:rPr>
                <w:rFonts w:hint="eastAsia" w:ascii="黑体" w:hAnsi="黑体" w:eastAsia="黑体" w:cs="黑体"/>
                <w:sz w:val="24"/>
              </w:rPr>
              <w:t>意见</w:t>
            </w:r>
          </w:p>
        </w:tc>
        <w:tc>
          <w:tcPr>
            <w:tcW w:w="6086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45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6086" w:type="dxa"/>
            <w:gridSpan w:val="4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45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6086" w:type="dxa"/>
            <w:gridSpan w:val="4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45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6086" w:type="dxa"/>
            <w:gridSpan w:val="4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45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6086" w:type="dxa"/>
            <w:gridSpan w:val="4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45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6086" w:type="dxa"/>
            <w:gridSpan w:val="4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45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6086" w:type="dxa"/>
            <w:gridSpan w:val="4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45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6086" w:type="dxa"/>
            <w:gridSpan w:val="4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45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6086" w:type="dxa"/>
            <w:gridSpan w:val="4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45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6086" w:type="dxa"/>
            <w:gridSpan w:val="4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45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6086" w:type="dxa"/>
            <w:gridSpan w:val="4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45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6086" w:type="dxa"/>
            <w:gridSpan w:val="4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45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6086" w:type="dxa"/>
            <w:gridSpan w:val="4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45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6086" w:type="dxa"/>
            <w:gridSpan w:val="4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45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6086" w:type="dxa"/>
            <w:gridSpan w:val="4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45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6086" w:type="dxa"/>
            <w:gridSpan w:val="4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45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6086" w:type="dxa"/>
            <w:gridSpan w:val="4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45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6086" w:type="dxa"/>
            <w:gridSpan w:val="4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45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6086" w:type="dxa"/>
            <w:gridSpan w:val="4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45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6086" w:type="dxa"/>
            <w:gridSpan w:val="4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45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6086" w:type="dxa"/>
            <w:gridSpan w:val="4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45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6086" w:type="dxa"/>
            <w:gridSpan w:val="4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45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6086" w:type="dxa"/>
            <w:gridSpan w:val="4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45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6086" w:type="dxa"/>
            <w:gridSpan w:val="4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45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6086" w:type="dxa"/>
            <w:gridSpan w:val="4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76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注：1.</w:t>
            </w:r>
            <w:r>
              <w:rPr>
                <w:rFonts w:hint="eastAsia"/>
                <w:sz w:val="24"/>
                <w:szCs w:val="28"/>
              </w:rPr>
              <w:t>纸幅不够，请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自行</w:t>
            </w:r>
            <w:r>
              <w:rPr>
                <w:rFonts w:hint="eastAsia"/>
                <w:sz w:val="24"/>
                <w:szCs w:val="28"/>
              </w:rPr>
              <w:t>附页</w:t>
            </w:r>
            <w:r>
              <w:rPr>
                <w:rFonts w:hint="eastAsia"/>
                <w:sz w:val="24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2.表头意见人及单位相关信息请务必填写。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atLeast"/>
        <w:jc w:val="both"/>
        <w:textAlignment w:val="auto"/>
        <w:rPr>
          <w:rFonts w:hint="eastAsia" w:ascii="Calibri" w:hAnsi="Calibri" w:eastAsia="宋体" w:cs="Times New Roman"/>
          <w:szCs w:val="24"/>
        </w:rPr>
      </w:pPr>
    </w:p>
    <w:sectPr>
      <w:footerReference r:id="rId3" w:type="default"/>
      <w:pgSz w:w="16838" w:h="11906" w:orient="landscape"/>
      <w:pgMar w:top="1519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025A3FA3"/>
    <w:rsid w:val="03D139C0"/>
    <w:rsid w:val="04496B11"/>
    <w:rsid w:val="05B457BF"/>
    <w:rsid w:val="07C93077"/>
    <w:rsid w:val="0B6E1D0D"/>
    <w:rsid w:val="0B812E11"/>
    <w:rsid w:val="0C416D46"/>
    <w:rsid w:val="0E4229B1"/>
    <w:rsid w:val="0F3149AF"/>
    <w:rsid w:val="17F06FDC"/>
    <w:rsid w:val="1B1332E8"/>
    <w:rsid w:val="1C2D5259"/>
    <w:rsid w:val="1E786E62"/>
    <w:rsid w:val="1EB515A3"/>
    <w:rsid w:val="20DA0868"/>
    <w:rsid w:val="21004367"/>
    <w:rsid w:val="26163B78"/>
    <w:rsid w:val="282A41B9"/>
    <w:rsid w:val="2CBD1080"/>
    <w:rsid w:val="2CF91242"/>
    <w:rsid w:val="2E821218"/>
    <w:rsid w:val="324E28AB"/>
    <w:rsid w:val="35EF1186"/>
    <w:rsid w:val="3781554D"/>
    <w:rsid w:val="3DD85C13"/>
    <w:rsid w:val="446F589C"/>
    <w:rsid w:val="482D58AA"/>
    <w:rsid w:val="48F93121"/>
    <w:rsid w:val="4AAF214F"/>
    <w:rsid w:val="4B8A22F8"/>
    <w:rsid w:val="53B64FD2"/>
    <w:rsid w:val="547C4364"/>
    <w:rsid w:val="54CA7FD5"/>
    <w:rsid w:val="568A4521"/>
    <w:rsid w:val="585F3CF0"/>
    <w:rsid w:val="60116215"/>
    <w:rsid w:val="617A2082"/>
    <w:rsid w:val="633B594D"/>
    <w:rsid w:val="64460F78"/>
    <w:rsid w:val="64946712"/>
    <w:rsid w:val="692A220B"/>
    <w:rsid w:val="69B96985"/>
    <w:rsid w:val="69DE5850"/>
    <w:rsid w:val="6E754976"/>
    <w:rsid w:val="72F20070"/>
    <w:rsid w:val="73A1207E"/>
    <w:rsid w:val="7A37010F"/>
    <w:rsid w:val="7C960D41"/>
    <w:rsid w:val="7D0C294B"/>
    <w:rsid w:val="7E195A39"/>
    <w:rsid w:val="7EFF18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qFormat/>
    <w:uiPriority w:val="0"/>
    <w:rPr>
      <w:rFonts w:ascii="仿宋体" w:eastAsia="仿宋体" w:cs="Times New Roman"/>
      <w:sz w:val="24"/>
      <w:szCs w:val="20"/>
    </w:r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cs="宋体"/>
      <w:kern w:val="0"/>
      <w:sz w:val="24"/>
      <w:szCs w:val="24"/>
    </w:rPr>
  </w:style>
  <w:style w:type="character" w:styleId="12">
    <w:name w:val="FollowedHyperlink"/>
    <w:basedOn w:val="11"/>
    <w:qFormat/>
    <w:uiPriority w:val="0"/>
    <w:rPr>
      <w:color w:val="800080"/>
      <w:u w:val="single"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styleId="14">
    <w:name w:val="List Paragraph"/>
    <w:basedOn w:val="1"/>
    <w:qFormat/>
    <w:uiPriority w:val="0"/>
    <w:pPr>
      <w:ind w:firstLine="200" w:firstLineChars="200"/>
    </w:pPr>
  </w:style>
  <w:style w:type="paragraph" w:customStyle="1" w:styleId="15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3</Pages>
  <Words>638</Words>
  <Characters>722</Characters>
  <Lines>0</Lines>
  <Paragraphs>27</Paragraphs>
  <TotalTime>7</TotalTime>
  <ScaleCrop>false</ScaleCrop>
  <LinksUpToDate>false</LinksUpToDate>
  <CharactersWithSpaces>780</CharactersWithSpaces>
  <Application>WPS Office_11.8.2.11813_F1E327BC-269C-435d-A152-05C5408002CA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2018-08-22T07:11:00Z</dcterms:created>
  <dc:creator>cheng</dc:creator>
  <cp:lastModifiedBy>李伟</cp:lastModifiedBy>
  <cp:lastPrinted>2022-06-27T07:22:00Z</cp:lastPrinted>
  <dcterms:modified xsi:type="dcterms:W3CDTF">2026-01-12T02:41:52Z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E67DD384B67D42A782AA0F2C7D69322A</vt:lpwstr>
  </property>
</Properties>
</file>